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 и КФХ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>
        <w:t>– в границах кадастрового ква</w:t>
      </w:r>
      <w:r w:rsidR="00416883">
        <w:t>ртала 50:39:0080207</w:t>
      </w:r>
      <w:r w:rsidR="00363D5F">
        <w:t>, площадью 500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</w:t>
      </w:r>
      <w:r w:rsidR="00416883">
        <w:t>п. Дмитриевский</w:t>
      </w:r>
      <w:r>
        <w:t>;</w:t>
      </w:r>
    </w:p>
    <w:p w:rsidR="00E913F5" w:rsidRPr="00E16E6A" w:rsidRDefault="004130EE" w:rsidP="004130EE">
      <w:pPr>
        <w:ind w:firstLine="567"/>
        <w:jc w:val="both"/>
      </w:pPr>
      <w:r>
        <w:t>Граждане и крестьянские (фермерские) хозяйства,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416883">
        <w:t>е) земельного участка с 22</w:t>
      </w:r>
      <w:r>
        <w:t>.0</w:t>
      </w:r>
      <w:r w:rsidR="00416883">
        <w:t>8.2024 года по 23.09</w:t>
      </w:r>
      <w:r>
        <w:t>.2024 г</w:t>
      </w:r>
      <w:r w:rsidR="00363D5F">
        <w:t>о</w:t>
      </w:r>
      <w:r w:rsidR="00416883">
        <w:t>да, дата рассмотрения заявок 22.09</w:t>
      </w:r>
      <w:r>
        <w:t>.2024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416883">
        <w:t>22.09</w:t>
      </w:r>
      <w:r w:rsidR="004130EE">
        <w:t>.2024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bookmarkStart w:id="0" w:name="_GoBack"/>
      <w:bookmarkEnd w:id="0"/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5C" w:rsidRDefault="0092185C" w:rsidP="004F594C">
      <w:r>
        <w:separator/>
      </w:r>
    </w:p>
  </w:endnote>
  <w:endnote w:type="continuationSeparator" w:id="0">
    <w:p w:rsidR="0092185C" w:rsidRDefault="0092185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5C" w:rsidRDefault="0092185C" w:rsidP="004F594C">
      <w:r>
        <w:separator/>
      </w:r>
    </w:p>
  </w:footnote>
  <w:footnote w:type="continuationSeparator" w:id="0">
    <w:p w:rsidR="0092185C" w:rsidRDefault="0092185C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3D5F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16883"/>
    <w:rsid w:val="00421459"/>
    <w:rsid w:val="00435F4E"/>
    <w:rsid w:val="00446552"/>
    <w:rsid w:val="00454BFF"/>
    <w:rsid w:val="00484C4F"/>
    <w:rsid w:val="0049342A"/>
    <w:rsid w:val="004B31E1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11DC"/>
    <w:rsid w:val="00C346B0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B3D63"/>
    <w:rsid w:val="00DB41E4"/>
    <w:rsid w:val="00DC0070"/>
    <w:rsid w:val="00DC4296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141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26</cp:revision>
  <cp:lastPrinted>2022-07-11T09:00:00Z</cp:lastPrinted>
  <dcterms:created xsi:type="dcterms:W3CDTF">2022-05-23T12:46:00Z</dcterms:created>
  <dcterms:modified xsi:type="dcterms:W3CDTF">2024-08-20T05:13:00Z</dcterms:modified>
</cp:coreProperties>
</file>