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 за плату земельн</w:t>
      </w:r>
      <w:r w:rsidR="00A24C47">
        <w:t>ого</w:t>
      </w:r>
      <w:r w:rsidRPr="00E808C1">
        <w:t xml:space="preserve"> участк</w:t>
      </w:r>
      <w:r w:rsidR="00A24C47">
        <w:t>а</w:t>
      </w:r>
      <w:r w:rsidRPr="00E808C1">
        <w:t>:</w:t>
      </w:r>
    </w:p>
    <w:p w:rsidR="001821FD" w:rsidRDefault="0094389E" w:rsidP="00076117">
      <w:pPr>
        <w:ind w:firstLine="567"/>
        <w:jc w:val="both"/>
      </w:pPr>
      <w:r w:rsidRPr="0094389E">
        <w:t>– кадастровый номер 50:39:00</w:t>
      </w:r>
      <w:r w:rsidR="003E6FD1">
        <w:t>8</w:t>
      </w:r>
      <w:r w:rsidR="003E6FD1" w:rsidRPr="0094389E">
        <w:t>01</w:t>
      </w:r>
      <w:r w:rsidR="003E6FD1">
        <w:t>0</w:t>
      </w:r>
      <w:r w:rsidRPr="0094389E">
        <w:t>5:</w:t>
      </w:r>
      <w:r w:rsidR="003E6FD1">
        <w:t>432</w:t>
      </w:r>
      <w:r w:rsidRPr="0094389E">
        <w:t>, площадью 1</w:t>
      </w:r>
      <w:r w:rsidR="003E6FD1">
        <w:t>2</w:t>
      </w:r>
      <w:r w:rsidRPr="0094389E">
        <w:t>00</w:t>
      </w:r>
      <w:r w:rsidR="00CF30D4">
        <w:t xml:space="preserve"> </w:t>
      </w:r>
      <w:proofErr w:type="spellStart"/>
      <w:r w:rsidRPr="0094389E">
        <w:t>кв</w:t>
      </w:r>
      <w:proofErr w:type="gramStart"/>
      <w:r w:rsidRPr="0094389E">
        <w:t>.м</w:t>
      </w:r>
      <w:proofErr w:type="spellEnd"/>
      <w:proofErr w:type="gramEnd"/>
      <w:r w:rsidRPr="0094389E">
        <w:t xml:space="preserve">, категория земель: «земли </w:t>
      </w:r>
      <w:r w:rsidR="003E6FD1">
        <w:t>сельскохозяйственного назначения</w:t>
      </w:r>
      <w:r w:rsidRPr="0094389E">
        <w:t>», вид р</w:t>
      </w:r>
      <w:r w:rsidR="00CF30D4">
        <w:t>азрешенного использования: «</w:t>
      </w:r>
      <w:r w:rsidRPr="0094389E">
        <w:t>ведени</w:t>
      </w:r>
      <w:r w:rsidR="00CF30D4">
        <w:t>е садоводства</w:t>
      </w:r>
      <w:r w:rsidRPr="0094389E">
        <w:t xml:space="preserve">», местоположение участка: </w:t>
      </w:r>
      <w:r w:rsidR="00CF30D4" w:rsidRPr="0094389E">
        <w:t>Российская Федерация,</w:t>
      </w:r>
      <w:r w:rsidR="00CF30D4">
        <w:t xml:space="preserve"> </w:t>
      </w:r>
      <w:r w:rsidR="00CF30D4" w:rsidRPr="0094389E">
        <w:t xml:space="preserve"> </w:t>
      </w:r>
      <w:r w:rsidRPr="0094389E">
        <w:t>Московская область, городской округ Серебряные Пруды</w:t>
      </w:r>
      <w:r w:rsidR="00CF30D4">
        <w:t xml:space="preserve">, деревня </w:t>
      </w:r>
      <w:proofErr w:type="spellStart"/>
      <w:r w:rsidR="00CF30D4">
        <w:t>Кораблевка</w:t>
      </w:r>
      <w:proofErr w:type="spellEnd"/>
      <w:r w:rsidR="001821FD" w:rsidRPr="00AE1B1F">
        <w:t>;</w:t>
      </w:r>
    </w:p>
    <w:p w:rsidR="00E913F5" w:rsidRPr="00E16E6A" w:rsidRDefault="00F00AB2" w:rsidP="006C4D3B">
      <w:pPr>
        <w:ind w:firstLine="567"/>
        <w:jc w:val="both"/>
      </w:pPr>
      <w:r w:rsidRPr="00E16E6A">
        <w:t>Граждане  заинтересованные в приобретении прав на вышеуказанны</w:t>
      </w:r>
      <w:r w:rsidR="00A24C47">
        <w:t>й</w:t>
      </w:r>
      <w:r w:rsidRPr="00E16E6A">
        <w:t xml:space="preserve"> земельны</w:t>
      </w:r>
      <w:r w:rsidR="00A24C47">
        <w:t>й</w:t>
      </w:r>
      <w:r w:rsidRPr="00E16E6A">
        <w:t xml:space="preserve"> участ</w:t>
      </w:r>
      <w:r w:rsidR="00A24C47">
        <w:t>ок</w:t>
      </w:r>
      <w:r w:rsidRPr="00E16E6A">
        <w:t>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участвоват</w:t>
      </w:r>
      <w:r w:rsidR="00046DA0">
        <w:t xml:space="preserve">ь в аукционе по продаже </w:t>
      </w:r>
      <w:r w:rsidRPr="00E16E6A">
        <w:t xml:space="preserve"> земельного участка </w:t>
      </w:r>
      <w:r w:rsidR="00E913F5" w:rsidRPr="00E16E6A">
        <w:t>с</w:t>
      </w:r>
      <w:r w:rsidR="00C643B7">
        <w:t xml:space="preserve"> </w:t>
      </w:r>
      <w:r w:rsidR="00A24C47">
        <w:t>12</w:t>
      </w:r>
      <w:r w:rsidR="002B3D9B">
        <w:t>.</w:t>
      </w:r>
      <w:r w:rsidR="00DF2925">
        <w:t>1</w:t>
      </w:r>
      <w:r w:rsidR="0094389E">
        <w:t>2</w:t>
      </w:r>
      <w:r w:rsidR="00BC286E" w:rsidRPr="00E16E6A">
        <w:t>.202</w:t>
      </w:r>
      <w:r w:rsidR="001821FD">
        <w:t>4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A24C47">
        <w:t>1</w:t>
      </w:r>
      <w:r w:rsidR="00AE3BA2">
        <w:t>3</w:t>
      </w:r>
      <w:r w:rsidR="00A041BC">
        <w:t>.</w:t>
      </w:r>
      <w:r w:rsidR="0094389E">
        <w:t>0</w:t>
      </w:r>
      <w:r w:rsidR="00DF2925">
        <w:t>1</w:t>
      </w:r>
      <w:r w:rsidR="00723B6C">
        <w:t>.202</w:t>
      </w:r>
      <w:r w:rsidR="0094389E">
        <w:t>5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, дата рассмотрения заявок </w:t>
      </w:r>
      <w:r w:rsidR="00A24C47">
        <w:t>12</w:t>
      </w:r>
      <w:r w:rsidR="0094389E" w:rsidRPr="0094389E">
        <w:t xml:space="preserve">.01.2025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A24C47">
        <w:t>1</w:t>
      </w:r>
      <w:r w:rsidR="00AE3BA2">
        <w:t>3</w:t>
      </w:r>
      <w:r w:rsidR="0094389E" w:rsidRPr="0094389E">
        <w:t xml:space="preserve">.01.2025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13.00до 14.00)</w:t>
      </w:r>
      <w:bookmarkStart w:id="0" w:name="_GoBack"/>
      <w:bookmarkEnd w:id="0"/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CB" w:rsidRDefault="00420DCB" w:rsidP="004F594C">
      <w:r>
        <w:separator/>
      </w:r>
    </w:p>
  </w:endnote>
  <w:endnote w:type="continuationSeparator" w:id="0">
    <w:p w:rsidR="00420DCB" w:rsidRDefault="00420DCB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CB" w:rsidRDefault="00420DCB" w:rsidP="004F594C">
      <w:r>
        <w:separator/>
      </w:r>
    </w:p>
  </w:footnote>
  <w:footnote w:type="continuationSeparator" w:id="0">
    <w:p w:rsidR="00420DCB" w:rsidRDefault="00420DCB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46DA0"/>
    <w:rsid w:val="000545CD"/>
    <w:rsid w:val="00057A3D"/>
    <w:rsid w:val="00061A59"/>
    <w:rsid w:val="00064BAE"/>
    <w:rsid w:val="00073501"/>
    <w:rsid w:val="00076117"/>
    <w:rsid w:val="00076510"/>
    <w:rsid w:val="000837DD"/>
    <w:rsid w:val="000939C8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47307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E4214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E6FD1"/>
    <w:rsid w:val="003F5FB8"/>
    <w:rsid w:val="004165AB"/>
    <w:rsid w:val="00420DCB"/>
    <w:rsid w:val="00421459"/>
    <w:rsid w:val="00435F4E"/>
    <w:rsid w:val="00446552"/>
    <w:rsid w:val="00454BFF"/>
    <w:rsid w:val="00484C4F"/>
    <w:rsid w:val="004B5BA5"/>
    <w:rsid w:val="004B7260"/>
    <w:rsid w:val="004C331F"/>
    <w:rsid w:val="004C5F60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22A4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389E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1BC"/>
    <w:rsid w:val="00A0475A"/>
    <w:rsid w:val="00A07A3A"/>
    <w:rsid w:val="00A1271D"/>
    <w:rsid w:val="00A24C47"/>
    <w:rsid w:val="00A34A28"/>
    <w:rsid w:val="00A44973"/>
    <w:rsid w:val="00A61A35"/>
    <w:rsid w:val="00A65420"/>
    <w:rsid w:val="00A76DB0"/>
    <w:rsid w:val="00A83353"/>
    <w:rsid w:val="00A85806"/>
    <w:rsid w:val="00A86F30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E3BA2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A3D34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2966"/>
    <w:rsid w:val="00CA4A94"/>
    <w:rsid w:val="00CA6E5A"/>
    <w:rsid w:val="00CB27F4"/>
    <w:rsid w:val="00CB7BE6"/>
    <w:rsid w:val="00CD530F"/>
    <w:rsid w:val="00CE69C7"/>
    <w:rsid w:val="00CF1596"/>
    <w:rsid w:val="00CF30D4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925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308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27</cp:revision>
  <cp:lastPrinted>2022-07-11T09:00:00Z</cp:lastPrinted>
  <dcterms:created xsi:type="dcterms:W3CDTF">2022-05-23T12:46:00Z</dcterms:created>
  <dcterms:modified xsi:type="dcterms:W3CDTF">2024-12-11T11:27:00Z</dcterms:modified>
</cp:coreProperties>
</file>