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 xml:space="preserve">в соответствии со ст. 39.18 Земельного кодекса Российской Федерации информирует о предварительном согласовании предоставления в </w:t>
      </w:r>
      <w:r w:rsidR="00B71D6A">
        <w:t>аренду</w:t>
      </w:r>
      <w:r w:rsidRPr="00E808C1">
        <w:t xml:space="preserve"> земельн</w:t>
      </w:r>
      <w:r w:rsidR="00A24C47">
        <w:t>ого</w:t>
      </w:r>
      <w:r w:rsidRPr="00E808C1">
        <w:t xml:space="preserve"> участк</w:t>
      </w:r>
      <w:r w:rsidR="00A24C47">
        <w:t>а</w:t>
      </w:r>
      <w:r w:rsidRPr="00E808C1">
        <w:t>:</w:t>
      </w:r>
    </w:p>
    <w:p w:rsidR="001821FD" w:rsidRDefault="0094389E" w:rsidP="00076117">
      <w:pPr>
        <w:ind w:firstLine="567"/>
        <w:jc w:val="both"/>
      </w:pPr>
      <w:r w:rsidRPr="0094389E">
        <w:t>– кадастровый номер 50:39:00</w:t>
      </w:r>
      <w:r w:rsidR="0009649B">
        <w:t>20316</w:t>
      </w:r>
      <w:r w:rsidRPr="0094389E">
        <w:t>:</w:t>
      </w:r>
      <w:r w:rsidR="003E6FD1">
        <w:t>4</w:t>
      </w:r>
      <w:r w:rsidR="0009649B">
        <w:t>00</w:t>
      </w:r>
      <w:r w:rsidRPr="0094389E">
        <w:t xml:space="preserve">, площадью </w:t>
      </w:r>
      <w:r w:rsidR="0009649B">
        <w:t>983</w:t>
      </w:r>
      <w:r w:rsidR="00CF30D4">
        <w:t xml:space="preserve"> </w:t>
      </w:r>
      <w:proofErr w:type="spellStart"/>
      <w:r w:rsidRPr="0094389E">
        <w:t>кв</w:t>
      </w:r>
      <w:proofErr w:type="gramStart"/>
      <w:r w:rsidRPr="0094389E">
        <w:t>.м</w:t>
      </w:r>
      <w:proofErr w:type="spellEnd"/>
      <w:proofErr w:type="gramEnd"/>
      <w:r w:rsidRPr="0094389E">
        <w:t xml:space="preserve">, </w:t>
      </w:r>
      <w:r w:rsidR="0009649B" w:rsidRPr="0009649B">
        <w:t xml:space="preserve">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</w:t>
      </w:r>
      <w:proofErr w:type="spellStart"/>
      <w:r w:rsidR="0009649B" w:rsidRPr="0009649B">
        <w:t>рп</w:t>
      </w:r>
      <w:proofErr w:type="spellEnd"/>
      <w:r w:rsidR="0009649B" w:rsidRPr="0009649B">
        <w:t xml:space="preserve"> Серебряные Пруды, </w:t>
      </w:r>
      <w:r w:rsidR="0009649B">
        <w:t xml:space="preserve">с </w:t>
      </w:r>
      <w:proofErr w:type="gramStart"/>
      <w:r w:rsidR="0009649B">
        <w:t>Мягкое</w:t>
      </w:r>
      <w:proofErr w:type="gramEnd"/>
      <w:r w:rsidR="0009649B" w:rsidRPr="0009649B">
        <w:t>, Российская Федерация, городской округ Серебряные Пруды</w:t>
      </w:r>
      <w:r w:rsidR="001821FD" w:rsidRPr="00AE1B1F">
        <w:t>;</w:t>
      </w:r>
    </w:p>
    <w:p w:rsidR="0009649B" w:rsidRDefault="0009649B" w:rsidP="0009649B">
      <w:pPr>
        <w:ind w:firstLine="567"/>
        <w:jc w:val="both"/>
      </w:pPr>
      <w:r w:rsidRPr="0094389E">
        <w:t>– кадастровый номер 50:39:00</w:t>
      </w:r>
      <w:r>
        <w:t>50201</w:t>
      </w:r>
      <w:r w:rsidRPr="0094389E">
        <w:t>:</w:t>
      </w:r>
      <w:r>
        <w:t>877</w:t>
      </w:r>
      <w:r w:rsidRPr="0094389E">
        <w:t xml:space="preserve">, площадью </w:t>
      </w:r>
      <w:r>
        <w:t xml:space="preserve">1200 </w:t>
      </w:r>
      <w:proofErr w:type="spellStart"/>
      <w:r w:rsidRPr="0094389E">
        <w:t>кв</w:t>
      </w:r>
      <w:proofErr w:type="gramStart"/>
      <w:r w:rsidRPr="0094389E">
        <w:t>.м</w:t>
      </w:r>
      <w:proofErr w:type="spellEnd"/>
      <w:proofErr w:type="gramEnd"/>
      <w:r w:rsidRPr="0094389E">
        <w:t xml:space="preserve">, </w:t>
      </w:r>
      <w:r w:rsidRPr="0009649B">
        <w:t xml:space="preserve">категория земель: «земли населенных пунктов», вид разрешенного использования: «для </w:t>
      </w:r>
      <w:r>
        <w:t>индивидуального жилищного строительства</w:t>
      </w:r>
      <w:r w:rsidRPr="0009649B">
        <w:t>», местоположение участка: Российская Федерация, Моско</w:t>
      </w:r>
      <w:r>
        <w:t xml:space="preserve">вская </w:t>
      </w:r>
      <w:proofErr w:type="spellStart"/>
      <w:proofErr w:type="gramStart"/>
      <w:r>
        <w:t>обл</w:t>
      </w:r>
      <w:proofErr w:type="spellEnd"/>
      <w:proofErr w:type="gramEnd"/>
      <w:r w:rsidRPr="0009649B">
        <w:t xml:space="preserve">, </w:t>
      </w:r>
      <w:proofErr w:type="spellStart"/>
      <w:r>
        <w:t>г.о</w:t>
      </w:r>
      <w:proofErr w:type="spellEnd"/>
      <w:r>
        <w:t xml:space="preserve">. </w:t>
      </w:r>
      <w:r w:rsidRPr="0009649B">
        <w:t>Серебряные Пруды</w:t>
      </w:r>
      <w:r>
        <w:t>,</w:t>
      </w:r>
      <w:r w:rsidRPr="0009649B">
        <w:t xml:space="preserve"> </w:t>
      </w:r>
      <w:proofErr w:type="spellStart"/>
      <w:r w:rsidRPr="0009649B">
        <w:t>р</w:t>
      </w:r>
      <w:r>
        <w:t>.</w:t>
      </w:r>
      <w:r w:rsidRPr="0009649B">
        <w:t>п</w:t>
      </w:r>
      <w:proofErr w:type="spellEnd"/>
      <w:r>
        <w:t>.</w:t>
      </w:r>
      <w:r w:rsidRPr="0009649B">
        <w:t xml:space="preserve"> Серебряные Пруды, </w:t>
      </w:r>
      <w:proofErr w:type="spellStart"/>
      <w:r w:rsidRPr="0009649B">
        <w:t>мкр</w:t>
      </w:r>
      <w:proofErr w:type="spellEnd"/>
      <w:r>
        <w:t>.</w:t>
      </w:r>
      <w:r w:rsidRPr="0009649B">
        <w:t xml:space="preserve"> Северный, </w:t>
      </w:r>
      <w:r>
        <w:t>з.у.211</w:t>
      </w:r>
      <w:r w:rsidRPr="00AE1B1F">
        <w:t>;</w:t>
      </w:r>
    </w:p>
    <w:p w:rsidR="0009649B" w:rsidRDefault="0009649B" w:rsidP="00076117">
      <w:pPr>
        <w:ind w:firstLine="567"/>
        <w:jc w:val="both"/>
      </w:pPr>
      <w:r w:rsidRPr="0094389E">
        <w:t xml:space="preserve">– кадастровый номер </w:t>
      </w:r>
      <w:r w:rsidRPr="0009649B">
        <w:t>50:39:0020317:233 категория земель: «земли населенных пунктов», вид разрешенного использования: «для индивидуального жилищного строительства», площадью 1200кв</w:t>
      </w:r>
      <w:proofErr w:type="gramStart"/>
      <w:r w:rsidRPr="0009649B">
        <w:t>.м</w:t>
      </w:r>
      <w:proofErr w:type="gramEnd"/>
      <w:r w:rsidRPr="0009649B">
        <w:t xml:space="preserve">, местоположение участка: Московская область, Серебряно-Прудский район, с. </w:t>
      </w:r>
      <w:proofErr w:type="gramStart"/>
      <w:r w:rsidRPr="0009649B">
        <w:t>Мягкое</w:t>
      </w:r>
      <w:proofErr w:type="gramEnd"/>
      <w:r>
        <w:t>;</w:t>
      </w:r>
    </w:p>
    <w:p w:rsidR="0009649B" w:rsidRDefault="0009649B" w:rsidP="0009649B">
      <w:pPr>
        <w:ind w:firstLine="567"/>
        <w:jc w:val="both"/>
      </w:pPr>
      <w:r w:rsidRPr="0094389E">
        <w:t>– кадастровый номер 50:39:00</w:t>
      </w:r>
      <w:r>
        <w:t>50203</w:t>
      </w:r>
      <w:r w:rsidRPr="0094389E">
        <w:t>:</w:t>
      </w:r>
      <w:r>
        <w:t>736</w:t>
      </w:r>
      <w:r w:rsidRPr="0094389E">
        <w:t xml:space="preserve">, площадью </w:t>
      </w:r>
      <w:r w:rsidR="00D60DCD">
        <w:t>1001</w:t>
      </w:r>
      <w:r>
        <w:t xml:space="preserve"> </w:t>
      </w:r>
      <w:proofErr w:type="spellStart"/>
      <w:r w:rsidRPr="0094389E">
        <w:t>кв</w:t>
      </w:r>
      <w:proofErr w:type="gramStart"/>
      <w:r w:rsidRPr="0094389E">
        <w:t>.м</w:t>
      </w:r>
      <w:proofErr w:type="spellEnd"/>
      <w:proofErr w:type="gramEnd"/>
      <w:r w:rsidRPr="0094389E">
        <w:t xml:space="preserve">, </w:t>
      </w:r>
      <w:r w:rsidRPr="0009649B">
        <w:t xml:space="preserve">категория земель: «земли населенных пунктов», вид разрешенного использования: </w:t>
      </w:r>
      <w:r w:rsidR="00D60DCD" w:rsidRPr="00D60DCD">
        <w:t>«для индивидуального жилищного строительства»</w:t>
      </w:r>
      <w:r w:rsidRPr="0009649B">
        <w:t>, местоположение участк</w:t>
      </w:r>
      <w:bookmarkStart w:id="0" w:name="_GoBack"/>
      <w:bookmarkEnd w:id="0"/>
      <w:r w:rsidRPr="0009649B">
        <w:t xml:space="preserve">а: Московская область, </w:t>
      </w:r>
      <w:proofErr w:type="spellStart"/>
      <w:r w:rsidRPr="0009649B">
        <w:t>рп</w:t>
      </w:r>
      <w:proofErr w:type="spellEnd"/>
      <w:r w:rsidRPr="0009649B">
        <w:t xml:space="preserve"> Серебряные Пруды, </w:t>
      </w:r>
      <w:proofErr w:type="spellStart"/>
      <w:proofErr w:type="gramStart"/>
      <w:r w:rsidR="00D60DCD">
        <w:t>ул</w:t>
      </w:r>
      <w:proofErr w:type="spellEnd"/>
      <w:proofErr w:type="gramEnd"/>
      <w:r w:rsidR="00D60DCD">
        <w:t xml:space="preserve"> Свободная, поз.13</w:t>
      </w:r>
      <w:r w:rsidRPr="0009649B">
        <w:t>, городской округ Серебряные Пруды</w:t>
      </w:r>
      <w:r w:rsidRPr="00AE1B1F">
        <w:t>;</w:t>
      </w:r>
    </w:p>
    <w:p w:rsidR="00D60DCD" w:rsidRDefault="00D60DCD" w:rsidP="00D60DCD">
      <w:pPr>
        <w:ind w:firstLine="567"/>
        <w:jc w:val="both"/>
      </w:pPr>
      <w:r w:rsidRPr="0094389E">
        <w:t>– кадастровый номер 50:39:00</w:t>
      </w:r>
      <w:r>
        <w:t>40106</w:t>
      </w:r>
      <w:r w:rsidRPr="0094389E">
        <w:t>:</w:t>
      </w:r>
      <w:r>
        <w:t>481</w:t>
      </w:r>
      <w:r w:rsidRPr="0094389E">
        <w:t xml:space="preserve">, площадью </w:t>
      </w:r>
      <w:r>
        <w:t xml:space="preserve">1023 </w:t>
      </w:r>
      <w:proofErr w:type="spellStart"/>
      <w:r w:rsidRPr="0094389E">
        <w:t>кв</w:t>
      </w:r>
      <w:proofErr w:type="gramStart"/>
      <w:r w:rsidRPr="0094389E">
        <w:t>.м</w:t>
      </w:r>
      <w:proofErr w:type="spellEnd"/>
      <w:proofErr w:type="gramEnd"/>
      <w:r w:rsidRPr="0094389E">
        <w:t xml:space="preserve">, </w:t>
      </w:r>
      <w:r w:rsidRPr="0009649B">
        <w:t xml:space="preserve">категория земель: «земли населенных пунктов», вид разрешенного использования: </w:t>
      </w:r>
      <w:r w:rsidRPr="00D60DCD">
        <w:t>«для индивидуального жилищного строительства»</w:t>
      </w:r>
      <w:r w:rsidRPr="0009649B">
        <w:t xml:space="preserve">, местоположение участка: Московская область, </w:t>
      </w:r>
      <w:proofErr w:type="spellStart"/>
      <w:r w:rsidRPr="0009649B">
        <w:t>рп</w:t>
      </w:r>
      <w:proofErr w:type="spellEnd"/>
      <w:r w:rsidRPr="0009649B">
        <w:t xml:space="preserve"> Серебряные Пруды, </w:t>
      </w:r>
      <w:proofErr w:type="spellStart"/>
      <w:proofErr w:type="gramStart"/>
      <w:r>
        <w:t>ул</w:t>
      </w:r>
      <w:proofErr w:type="spellEnd"/>
      <w:proofErr w:type="gramEnd"/>
      <w:r>
        <w:t xml:space="preserve"> Свободная, поз.10</w:t>
      </w:r>
      <w:r w:rsidRPr="0009649B">
        <w:t>, городской округ Серебряные Пруды</w:t>
      </w:r>
      <w:r w:rsidRPr="00AE1B1F">
        <w:t>;</w:t>
      </w:r>
    </w:p>
    <w:p w:rsidR="00D60DCD" w:rsidRPr="00D60DCD" w:rsidRDefault="00D60DCD" w:rsidP="00D60DCD">
      <w:pPr>
        <w:ind w:firstLine="567"/>
        <w:jc w:val="both"/>
      </w:pPr>
      <w:r w:rsidRPr="00D60DCD">
        <w:t>– кадастровый номер 50:39:0040106:48</w:t>
      </w:r>
      <w:r>
        <w:t>0</w:t>
      </w:r>
      <w:r w:rsidRPr="00D60DCD">
        <w:t>, площадью 102</w:t>
      </w:r>
      <w:r>
        <w:t>5</w:t>
      </w:r>
      <w:r w:rsidRPr="00D60DCD">
        <w:t xml:space="preserve"> </w:t>
      </w:r>
      <w:proofErr w:type="spellStart"/>
      <w:r w:rsidRPr="00D60DCD">
        <w:t>кв</w:t>
      </w:r>
      <w:proofErr w:type="gramStart"/>
      <w:r w:rsidRPr="00D60DCD">
        <w:t>.м</w:t>
      </w:r>
      <w:proofErr w:type="spellEnd"/>
      <w:proofErr w:type="gramEnd"/>
      <w:r w:rsidRPr="00D60DCD">
        <w:t xml:space="preserve">, категория земель: «земли населенных пунктов», вид разрешенного использования: «для индивидуального жилищного строительства», местоположение участка: Московская область, </w:t>
      </w:r>
      <w:proofErr w:type="spellStart"/>
      <w:r w:rsidRPr="00D60DCD">
        <w:t>рп</w:t>
      </w:r>
      <w:proofErr w:type="spellEnd"/>
      <w:r w:rsidRPr="00D60DCD">
        <w:t xml:space="preserve"> Серебряные Пруды, </w:t>
      </w:r>
      <w:proofErr w:type="spellStart"/>
      <w:proofErr w:type="gramStart"/>
      <w:r w:rsidRPr="00D60DCD">
        <w:t>ул</w:t>
      </w:r>
      <w:proofErr w:type="spellEnd"/>
      <w:proofErr w:type="gramEnd"/>
      <w:r w:rsidRPr="00D60DCD">
        <w:t xml:space="preserve"> Свободная, поз.1</w:t>
      </w:r>
      <w:r>
        <w:t>1</w:t>
      </w:r>
      <w:r w:rsidRPr="00D60DCD">
        <w:t>, городской округ Серебряные Пруды;</w:t>
      </w:r>
    </w:p>
    <w:p w:rsidR="00D60DCD" w:rsidRPr="00D60DCD" w:rsidRDefault="00D60DCD" w:rsidP="00D60DCD">
      <w:pPr>
        <w:ind w:firstLine="567"/>
        <w:jc w:val="both"/>
      </w:pPr>
      <w:r w:rsidRPr="00D60DCD">
        <w:t>– кадастровый номер 50:39:0040106:</w:t>
      </w:r>
      <w:r>
        <w:t>477</w:t>
      </w:r>
      <w:r w:rsidRPr="00D60DCD">
        <w:t>, площадью 1</w:t>
      </w:r>
      <w:r>
        <w:t>200</w:t>
      </w:r>
      <w:r w:rsidRPr="00D60DCD">
        <w:t xml:space="preserve"> </w:t>
      </w:r>
      <w:proofErr w:type="spellStart"/>
      <w:r w:rsidRPr="00D60DCD">
        <w:t>кв</w:t>
      </w:r>
      <w:proofErr w:type="gramStart"/>
      <w:r w:rsidRPr="00D60DCD">
        <w:t>.м</w:t>
      </w:r>
      <w:proofErr w:type="spellEnd"/>
      <w:proofErr w:type="gramEnd"/>
      <w:r w:rsidRPr="00D60DCD">
        <w:t xml:space="preserve">, категория земель: «земли населенных пунктов», вид разрешенного использования: «для индивидуального жилищного строительства», местоположение участка: Московская область, </w:t>
      </w:r>
      <w:proofErr w:type="spellStart"/>
      <w:r w:rsidRPr="00D60DCD">
        <w:t>рп</w:t>
      </w:r>
      <w:proofErr w:type="spellEnd"/>
      <w:r w:rsidRPr="00D60DCD">
        <w:t xml:space="preserve"> Серебряные Пруды, </w:t>
      </w:r>
      <w:proofErr w:type="spellStart"/>
      <w:proofErr w:type="gramStart"/>
      <w:r w:rsidRPr="00D60DCD">
        <w:t>ул</w:t>
      </w:r>
      <w:proofErr w:type="spellEnd"/>
      <w:proofErr w:type="gramEnd"/>
      <w:r w:rsidRPr="00D60DCD">
        <w:t xml:space="preserve"> Свободная, поз.</w:t>
      </w:r>
      <w:r>
        <w:t>8</w:t>
      </w:r>
      <w:r w:rsidRPr="00D60DCD">
        <w:t>, городской округ Серебряные Пруды;</w:t>
      </w:r>
    </w:p>
    <w:p w:rsidR="00D60DCD" w:rsidRPr="00D60DCD" w:rsidRDefault="00D60DCD" w:rsidP="00D60DCD">
      <w:pPr>
        <w:ind w:firstLine="567"/>
        <w:jc w:val="both"/>
      </w:pPr>
      <w:r w:rsidRPr="00D60DCD">
        <w:t>– кадастровый номер 50:39:0040106:47</w:t>
      </w:r>
      <w:r>
        <w:t>5</w:t>
      </w:r>
      <w:r w:rsidRPr="00D60DCD">
        <w:t>, площадью 120</w:t>
      </w:r>
      <w:r>
        <w:t>1</w:t>
      </w:r>
      <w:r w:rsidRPr="00D60DCD">
        <w:t xml:space="preserve"> </w:t>
      </w:r>
      <w:proofErr w:type="spellStart"/>
      <w:r w:rsidRPr="00D60DCD">
        <w:t>кв</w:t>
      </w:r>
      <w:proofErr w:type="gramStart"/>
      <w:r w:rsidRPr="00D60DCD">
        <w:t>.м</w:t>
      </w:r>
      <w:proofErr w:type="spellEnd"/>
      <w:proofErr w:type="gramEnd"/>
      <w:r w:rsidRPr="00D60DCD">
        <w:t xml:space="preserve">, категория земель: «земли населенных пунктов», вид разрешенного использования: «для индивидуального жилищного строительства», местоположение участка: </w:t>
      </w:r>
      <w:r>
        <w:t xml:space="preserve">Российская Федерация, </w:t>
      </w:r>
      <w:r w:rsidRPr="00D60DCD">
        <w:t xml:space="preserve">Московская область, </w:t>
      </w:r>
      <w:proofErr w:type="spellStart"/>
      <w:r w:rsidRPr="00D60DCD">
        <w:t>рп</w:t>
      </w:r>
      <w:proofErr w:type="spellEnd"/>
      <w:r w:rsidRPr="00D60DCD">
        <w:t xml:space="preserve"> Серебряные Пруды, </w:t>
      </w:r>
      <w:proofErr w:type="spellStart"/>
      <w:proofErr w:type="gramStart"/>
      <w:r w:rsidRPr="00D60DCD">
        <w:t>ул</w:t>
      </w:r>
      <w:proofErr w:type="spellEnd"/>
      <w:proofErr w:type="gramEnd"/>
      <w:r w:rsidRPr="00D60DCD">
        <w:t xml:space="preserve"> Свободная, поз.</w:t>
      </w:r>
      <w:r>
        <w:t>5</w:t>
      </w:r>
      <w:r w:rsidRPr="00D60DCD">
        <w:t>;</w:t>
      </w:r>
    </w:p>
    <w:p w:rsidR="00D60DCD" w:rsidRPr="00D60DCD" w:rsidRDefault="00D60DCD" w:rsidP="00D60DCD">
      <w:pPr>
        <w:ind w:firstLine="567"/>
        <w:jc w:val="both"/>
      </w:pPr>
      <w:r w:rsidRPr="00D60DCD">
        <w:t>– кадастровый номер 50:39:0040106:47</w:t>
      </w:r>
      <w:r>
        <w:t>2</w:t>
      </w:r>
      <w:r w:rsidRPr="00D60DCD">
        <w:t>, площадью 120</w:t>
      </w:r>
      <w:r>
        <w:t>0</w:t>
      </w:r>
      <w:r w:rsidRPr="00D60DCD">
        <w:t xml:space="preserve"> </w:t>
      </w:r>
      <w:proofErr w:type="spellStart"/>
      <w:r w:rsidRPr="00D60DCD">
        <w:t>кв</w:t>
      </w:r>
      <w:proofErr w:type="gramStart"/>
      <w:r w:rsidRPr="00D60DCD">
        <w:t>.м</w:t>
      </w:r>
      <w:proofErr w:type="spellEnd"/>
      <w:proofErr w:type="gramEnd"/>
      <w:r w:rsidRPr="00D60DCD">
        <w:t xml:space="preserve">, категория земель: «земли населенных пунктов», вид разрешенного использования: «для индивидуального жилищного строительства», местоположение участка: </w:t>
      </w:r>
      <w:r>
        <w:t xml:space="preserve">Российская Федерация, </w:t>
      </w:r>
      <w:r w:rsidRPr="00D60DCD">
        <w:t>Московская область, городской округ Серебряные Пруды</w:t>
      </w:r>
      <w:r>
        <w:t>, рабочий поселок</w:t>
      </w:r>
      <w:r w:rsidRPr="00D60DCD">
        <w:t xml:space="preserve"> Серебряные Пруды, </w:t>
      </w:r>
      <w:r w:rsidR="00F36D54">
        <w:t xml:space="preserve">ул. </w:t>
      </w:r>
      <w:r w:rsidRPr="00D60DCD">
        <w:t>Свободная, поз.</w:t>
      </w:r>
      <w:r w:rsidR="00F36D54">
        <w:t>1</w:t>
      </w:r>
      <w:r w:rsidRPr="00D60DCD">
        <w:t>;</w:t>
      </w:r>
    </w:p>
    <w:p w:rsidR="0009649B" w:rsidRDefault="00F36D54" w:rsidP="00F36D54">
      <w:pPr>
        <w:ind w:firstLine="567"/>
        <w:jc w:val="both"/>
      </w:pPr>
      <w:r w:rsidRPr="00F36D54">
        <w:t>– кадастровый номер 50:39:0040106:4</w:t>
      </w:r>
      <w:r>
        <w:t>66</w:t>
      </w:r>
      <w:r w:rsidRPr="00F36D54">
        <w:t xml:space="preserve">, площадью 1200 </w:t>
      </w:r>
      <w:proofErr w:type="spellStart"/>
      <w:r w:rsidRPr="00F36D54">
        <w:t>кв</w:t>
      </w:r>
      <w:proofErr w:type="gramStart"/>
      <w:r w:rsidRPr="00F36D54">
        <w:t>.м</w:t>
      </w:r>
      <w:proofErr w:type="spellEnd"/>
      <w:proofErr w:type="gramEnd"/>
      <w:r w:rsidRPr="00F36D54">
        <w:t xml:space="preserve">, категория земель: «земли населенных пунктов», вид разрешенного использования: «для индивидуального жилищного строительства», местоположение участка: Московская область, </w:t>
      </w:r>
      <w:proofErr w:type="spellStart"/>
      <w:r>
        <w:t>рп</w:t>
      </w:r>
      <w:proofErr w:type="spellEnd"/>
      <w:r w:rsidRPr="00F36D54">
        <w:t xml:space="preserve"> Серебряные Пруды,</w:t>
      </w:r>
      <w:r>
        <w:t xml:space="preserve"> </w:t>
      </w:r>
      <w:r w:rsidRPr="00F36D54">
        <w:t>ул. Свободная, Российская Федерация, городской округ Серебряные Пруды;</w:t>
      </w:r>
    </w:p>
    <w:p w:rsidR="00F36D54" w:rsidRDefault="00F36D54" w:rsidP="00F36D54">
      <w:pPr>
        <w:ind w:firstLine="567"/>
        <w:jc w:val="both"/>
      </w:pPr>
      <w:r w:rsidRPr="00F36D54">
        <w:t>– кадастровый номер 50:39:0040106:4</w:t>
      </w:r>
      <w:r>
        <w:t>66</w:t>
      </w:r>
      <w:r w:rsidRPr="00F36D54">
        <w:t xml:space="preserve">, площадью 1200 </w:t>
      </w:r>
      <w:proofErr w:type="spellStart"/>
      <w:r w:rsidRPr="00F36D54">
        <w:t>кв</w:t>
      </w:r>
      <w:proofErr w:type="gramStart"/>
      <w:r w:rsidRPr="00F36D54">
        <w:t>.м</w:t>
      </w:r>
      <w:proofErr w:type="spellEnd"/>
      <w:proofErr w:type="gramEnd"/>
      <w:r w:rsidRPr="00F36D54">
        <w:t xml:space="preserve">, категория земель: «земли населенных пунктов», вид разрешенного использования: «для индивидуального жилищного строительства», местоположение участка: Московская область, </w:t>
      </w:r>
      <w:proofErr w:type="spellStart"/>
      <w:r>
        <w:t>рп</w:t>
      </w:r>
      <w:proofErr w:type="spellEnd"/>
      <w:r w:rsidRPr="00F36D54">
        <w:t xml:space="preserve"> Серебряные Пруды,</w:t>
      </w:r>
      <w:r>
        <w:t xml:space="preserve"> </w:t>
      </w:r>
      <w:r w:rsidRPr="00F36D54">
        <w:t>ул. Свободная, Российская Федерация, городской округ Серебряные Пруды;</w:t>
      </w:r>
    </w:p>
    <w:p w:rsidR="00F36D54" w:rsidRDefault="00F36D54" w:rsidP="00F36D54">
      <w:pPr>
        <w:ind w:firstLine="567"/>
        <w:jc w:val="both"/>
      </w:pPr>
      <w:r w:rsidRPr="00F36D54">
        <w:t>– кадастровый номер 50:39:00</w:t>
      </w:r>
      <w:r>
        <w:t>80207</w:t>
      </w:r>
      <w:r w:rsidRPr="00F36D54">
        <w:t>:</w:t>
      </w:r>
      <w:r>
        <w:t>1015</w:t>
      </w:r>
      <w:r w:rsidRPr="00F36D54">
        <w:t>, площадью 1</w:t>
      </w:r>
      <w:r>
        <w:t>9</w:t>
      </w:r>
      <w:r w:rsidRPr="00F36D54">
        <w:t xml:space="preserve">00 </w:t>
      </w:r>
      <w:proofErr w:type="spellStart"/>
      <w:r w:rsidRPr="00F36D54">
        <w:t>кв</w:t>
      </w:r>
      <w:proofErr w:type="gramStart"/>
      <w:r w:rsidRPr="00F36D54">
        <w:t>.м</w:t>
      </w:r>
      <w:proofErr w:type="spellEnd"/>
      <w:proofErr w:type="gramEnd"/>
      <w:r w:rsidRPr="00F36D54">
        <w:t>, категория земель: «земли населенных пунктов», вид разрешенного использования</w:t>
      </w:r>
      <w:r>
        <w:t xml:space="preserve">: </w:t>
      </w:r>
      <w:r w:rsidRPr="00F36D54">
        <w:t xml:space="preserve">«для ведения личного подсобного хозяйства (приусадебный земельный участок)», местоположение участка: Московская область, </w:t>
      </w:r>
      <w:proofErr w:type="spellStart"/>
      <w:r>
        <w:t>рп</w:t>
      </w:r>
      <w:proofErr w:type="spellEnd"/>
      <w:r w:rsidRPr="00F36D54">
        <w:t xml:space="preserve"> Серебряные Пруды,</w:t>
      </w:r>
      <w:r>
        <w:t xml:space="preserve"> </w:t>
      </w:r>
      <w:proofErr w:type="gramStart"/>
      <w:r>
        <w:t>п</w:t>
      </w:r>
      <w:proofErr w:type="gramEnd"/>
      <w:r>
        <w:t xml:space="preserve"> Дмитриевский</w:t>
      </w:r>
      <w:r w:rsidRPr="00F36D54">
        <w:t>, Российская Федерация, городской округ Серебряные Пруды;</w:t>
      </w:r>
    </w:p>
    <w:p w:rsidR="00E913F5" w:rsidRPr="00E16E6A" w:rsidRDefault="00F00AB2" w:rsidP="006C4D3B">
      <w:pPr>
        <w:ind w:firstLine="567"/>
        <w:jc w:val="both"/>
      </w:pPr>
      <w:r w:rsidRPr="00E16E6A">
        <w:t>Граждане  заинтересованные в приобретении прав на вышеуказанны</w:t>
      </w:r>
      <w:r w:rsidR="00A24C47">
        <w:t>й</w:t>
      </w:r>
      <w:r w:rsidRPr="00E16E6A">
        <w:t xml:space="preserve"> земельны</w:t>
      </w:r>
      <w:r w:rsidR="00A24C47">
        <w:t>й</w:t>
      </w:r>
      <w:r w:rsidRPr="00E16E6A">
        <w:t xml:space="preserve"> участ</w:t>
      </w:r>
      <w:r w:rsidR="00A24C47">
        <w:t>ок</w:t>
      </w:r>
      <w:r w:rsidRPr="00E16E6A">
        <w:t>, в течени</w:t>
      </w:r>
      <w:proofErr w:type="gramStart"/>
      <w:r w:rsidRPr="00E16E6A">
        <w:t>и</w:t>
      </w:r>
      <w:proofErr w:type="gramEnd"/>
      <w:r w:rsidRPr="00E16E6A">
        <w:t xml:space="preserve"> 30 дней со дня опубликования данного извещения вправе подать заявление о намерении участвоват</w:t>
      </w:r>
      <w:r w:rsidR="00046DA0">
        <w:t xml:space="preserve">ь в аукционе по продаже </w:t>
      </w:r>
      <w:r w:rsidRPr="00E16E6A">
        <w:t xml:space="preserve"> земельного участка </w:t>
      </w:r>
      <w:r w:rsidR="00E913F5" w:rsidRPr="00E16E6A">
        <w:t>с</w:t>
      </w:r>
      <w:r w:rsidR="00C643B7">
        <w:t xml:space="preserve"> </w:t>
      </w:r>
      <w:r w:rsidR="00F36D54">
        <w:t>06</w:t>
      </w:r>
      <w:r w:rsidR="002B3D9B">
        <w:t>.</w:t>
      </w:r>
      <w:r w:rsidR="00F36D54">
        <w:t>0</w:t>
      </w:r>
      <w:r w:rsidR="0094389E">
        <w:t>2</w:t>
      </w:r>
      <w:r w:rsidR="00BC286E" w:rsidRPr="00E16E6A">
        <w:t>.202</w:t>
      </w:r>
      <w:r w:rsidR="00F36D54">
        <w:t>5</w:t>
      </w:r>
      <w:r w:rsidR="00946E34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 по </w:t>
      </w:r>
      <w:r w:rsidR="00A24C47">
        <w:t>1</w:t>
      </w:r>
      <w:r w:rsidR="00F36D54">
        <w:t>0</w:t>
      </w:r>
      <w:r w:rsidR="00A041BC">
        <w:t>.</w:t>
      </w:r>
      <w:r w:rsidR="0094389E">
        <w:t>0</w:t>
      </w:r>
      <w:r w:rsidR="00F36D54">
        <w:t>3</w:t>
      </w:r>
      <w:r w:rsidR="00723B6C">
        <w:t>.202</w:t>
      </w:r>
      <w:r w:rsidR="0094389E">
        <w:t>5</w:t>
      </w:r>
      <w:r w:rsidR="009B5B5A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, дата рассмотрения заявок </w:t>
      </w:r>
      <w:r w:rsidR="00A24C47">
        <w:t>1</w:t>
      </w:r>
      <w:r w:rsidR="00F36D54">
        <w:t>0</w:t>
      </w:r>
      <w:r w:rsidR="0094389E" w:rsidRPr="0094389E">
        <w:t>.0</w:t>
      </w:r>
      <w:r w:rsidR="00F36D54">
        <w:t>3</w:t>
      </w:r>
      <w:r w:rsidR="0094389E" w:rsidRPr="0094389E">
        <w:t xml:space="preserve">.2025 </w:t>
      </w:r>
      <w:r w:rsidR="00724803" w:rsidRPr="00E16E6A">
        <w:t>года</w:t>
      </w:r>
      <w:r w:rsidR="00E913F5" w:rsidRPr="00E16E6A">
        <w:t>, по а</w:t>
      </w:r>
      <w:r w:rsidR="00F234DF" w:rsidRPr="00E16E6A">
        <w:t xml:space="preserve">дресу: Московская область, </w:t>
      </w:r>
      <w:proofErr w:type="spellStart"/>
      <w:r w:rsidR="00F234DF" w:rsidRPr="00E16E6A">
        <w:t>р.п</w:t>
      </w:r>
      <w:proofErr w:type="spellEnd"/>
      <w:r w:rsidR="00F234DF" w:rsidRPr="00E16E6A">
        <w:t>.</w:t>
      </w:r>
      <w:r w:rsidR="006C4D3B" w:rsidRPr="00E16E6A">
        <w:t xml:space="preserve"> </w:t>
      </w:r>
      <w:r w:rsidR="009B5B5A" w:rsidRPr="00E16E6A">
        <w:t>Серебряные Пруды, ул.</w:t>
      </w:r>
      <w:r w:rsidR="005A5890" w:rsidRPr="00E16E6A">
        <w:t xml:space="preserve"> </w:t>
      </w:r>
      <w:proofErr w:type="gramStart"/>
      <w:r w:rsidR="00E913F5" w:rsidRPr="00E16E6A">
        <w:t>Первомайская</w:t>
      </w:r>
      <w:proofErr w:type="gramEnd"/>
      <w:r w:rsidR="00E913F5" w:rsidRPr="00E16E6A">
        <w:t xml:space="preserve">, дом </w:t>
      </w:r>
      <w:r w:rsidR="008920D5" w:rsidRPr="00E16E6A">
        <w:t>3</w:t>
      </w:r>
      <w:r w:rsidR="00E913F5" w:rsidRPr="00E16E6A">
        <w:t>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lastRenderedPageBreak/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proofErr w:type="spellStart"/>
      <w:r w:rsidR="0069634F" w:rsidRPr="00E16E6A">
        <w:rPr>
          <w:lang w:val="en-US"/>
        </w:rPr>
        <w:t>uslugi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mosreg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ru</w:t>
      </w:r>
      <w:proofErr w:type="spellEnd"/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>ний</w:t>
      </w:r>
      <w:r w:rsidR="00286675">
        <w:t xml:space="preserve"> </w:t>
      </w:r>
      <w:r w:rsidR="00A24C47">
        <w:t>1</w:t>
      </w:r>
      <w:r w:rsidR="00F36D54">
        <w:t>0</w:t>
      </w:r>
      <w:r w:rsidR="0094389E" w:rsidRPr="0094389E">
        <w:t>.0</w:t>
      </w:r>
      <w:r w:rsidR="00F36D54">
        <w:t>3</w:t>
      </w:r>
      <w:r w:rsidR="0094389E" w:rsidRPr="0094389E">
        <w:t xml:space="preserve">.2025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 xml:space="preserve">знакомиться со схемами расположения земельных участков можно по адресу: Московская область, </w:t>
      </w:r>
      <w:proofErr w:type="spellStart"/>
      <w:r w:rsidR="00E913F5" w:rsidRPr="00E16E6A">
        <w:t>р.п</w:t>
      </w:r>
      <w:proofErr w:type="spellEnd"/>
      <w:r w:rsidR="00E913F5" w:rsidRPr="00E16E6A">
        <w:t>. Серебряные Пруды, ул.</w:t>
      </w:r>
      <w:r w:rsidRPr="00E16E6A">
        <w:t xml:space="preserve"> </w:t>
      </w:r>
      <w:proofErr w:type="gramStart"/>
      <w:r w:rsidR="00502C89" w:rsidRPr="00E16E6A">
        <w:t>Первомайская</w:t>
      </w:r>
      <w:proofErr w:type="gramEnd"/>
      <w:r w:rsidR="00502C89" w:rsidRPr="00E16E6A">
        <w:t xml:space="preserve">, дом 3, </w:t>
      </w:r>
      <w:proofErr w:type="spellStart"/>
      <w:r w:rsidR="00502C89" w:rsidRPr="00E16E6A">
        <w:t>каб</w:t>
      </w:r>
      <w:proofErr w:type="spellEnd"/>
      <w:r w:rsidR="00502C89" w:rsidRPr="00E16E6A">
        <w:t>. №15</w:t>
      </w:r>
      <w:r w:rsidR="00A83353" w:rsidRPr="00E16E6A">
        <w:t>. Тел. 8 (496)673-23-25; (</w:t>
      </w:r>
      <w:proofErr w:type="spellStart"/>
      <w:r w:rsidR="00A83353" w:rsidRPr="00E16E6A">
        <w:t>пн</w:t>
      </w:r>
      <w:proofErr w:type="spellEnd"/>
      <w:r w:rsidR="00A83353" w:rsidRPr="00E16E6A">
        <w:t>-пт., с 09.00до17.00 перерыв на обед с 13.00до 14.00)</w:t>
      </w:r>
    </w:p>
    <w:sectPr w:rsidR="007245B7" w:rsidRPr="00E808C1" w:rsidSect="00F36D54">
      <w:pgSz w:w="11906" w:h="16838"/>
      <w:pgMar w:top="426" w:right="851" w:bottom="709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1D" w:rsidRDefault="00A3781D" w:rsidP="004F594C">
      <w:r>
        <w:separator/>
      </w:r>
    </w:p>
  </w:endnote>
  <w:endnote w:type="continuationSeparator" w:id="0">
    <w:p w:rsidR="00A3781D" w:rsidRDefault="00A3781D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1D" w:rsidRDefault="00A3781D" w:rsidP="004F594C">
      <w:r>
        <w:separator/>
      </w:r>
    </w:p>
  </w:footnote>
  <w:footnote w:type="continuationSeparator" w:id="0">
    <w:p w:rsidR="00A3781D" w:rsidRDefault="00A3781D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46DA0"/>
    <w:rsid w:val="00047212"/>
    <w:rsid w:val="000545CD"/>
    <w:rsid w:val="00057A3D"/>
    <w:rsid w:val="00061A59"/>
    <w:rsid w:val="00064BAE"/>
    <w:rsid w:val="00073501"/>
    <w:rsid w:val="00076117"/>
    <w:rsid w:val="00076510"/>
    <w:rsid w:val="000837DD"/>
    <w:rsid w:val="000939C8"/>
    <w:rsid w:val="0009649B"/>
    <w:rsid w:val="000A055F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47307"/>
    <w:rsid w:val="0016526F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86675"/>
    <w:rsid w:val="0029709A"/>
    <w:rsid w:val="002A6C39"/>
    <w:rsid w:val="002A7859"/>
    <w:rsid w:val="002B245B"/>
    <w:rsid w:val="002B318C"/>
    <w:rsid w:val="002B3D9B"/>
    <w:rsid w:val="002B6297"/>
    <w:rsid w:val="002D21EF"/>
    <w:rsid w:val="002E4214"/>
    <w:rsid w:val="002F3F31"/>
    <w:rsid w:val="002F5FF4"/>
    <w:rsid w:val="003121A9"/>
    <w:rsid w:val="003167C1"/>
    <w:rsid w:val="00317968"/>
    <w:rsid w:val="00334243"/>
    <w:rsid w:val="00335995"/>
    <w:rsid w:val="0033612C"/>
    <w:rsid w:val="00363053"/>
    <w:rsid w:val="00367E48"/>
    <w:rsid w:val="003705E4"/>
    <w:rsid w:val="0037650F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E6FD1"/>
    <w:rsid w:val="003F5FB8"/>
    <w:rsid w:val="004165AB"/>
    <w:rsid w:val="00420DCB"/>
    <w:rsid w:val="00421459"/>
    <w:rsid w:val="00435F4E"/>
    <w:rsid w:val="00446552"/>
    <w:rsid w:val="00454BFF"/>
    <w:rsid w:val="00484C4F"/>
    <w:rsid w:val="004B5BA5"/>
    <w:rsid w:val="004B7260"/>
    <w:rsid w:val="004C331F"/>
    <w:rsid w:val="004C5F60"/>
    <w:rsid w:val="004D7A25"/>
    <w:rsid w:val="004E7BFD"/>
    <w:rsid w:val="004F394C"/>
    <w:rsid w:val="004F5509"/>
    <w:rsid w:val="004F594C"/>
    <w:rsid w:val="0050099F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95DA7"/>
    <w:rsid w:val="005A16F0"/>
    <w:rsid w:val="005A1E16"/>
    <w:rsid w:val="005A1ED3"/>
    <w:rsid w:val="005A3141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9E1"/>
    <w:rsid w:val="00657DAF"/>
    <w:rsid w:val="006660E5"/>
    <w:rsid w:val="006669C2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22A4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29B2"/>
    <w:rsid w:val="00932A11"/>
    <w:rsid w:val="0094389E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1BC"/>
    <w:rsid w:val="00A0475A"/>
    <w:rsid w:val="00A07A3A"/>
    <w:rsid w:val="00A1271D"/>
    <w:rsid w:val="00A24C47"/>
    <w:rsid w:val="00A34A28"/>
    <w:rsid w:val="00A3781D"/>
    <w:rsid w:val="00A44973"/>
    <w:rsid w:val="00A61A35"/>
    <w:rsid w:val="00A65420"/>
    <w:rsid w:val="00A76DB0"/>
    <w:rsid w:val="00A83353"/>
    <w:rsid w:val="00A85806"/>
    <w:rsid w:val="00A86F30"/>
    <w:rsid w:val="00A90AA1"/>
    <w:rsid w:val="00A963B9"/>
    <w:rsid w:val="00AA04AB"/>
    <w:rsid w:val="00AA3915"/>
    <w:rsid w:val="00AA435F"/>
    <w:rsid w:val="00AB1A12"/>
    <w:rsid w:val="00AC5928"/>
    <w:rsid w:val="00AD1918"/>
    <w:rsid w:val="00AD5F49"/>
    <w:rsid w:val="00AD715F"/>
    <w:rsid w:val="00AE1421"/>
    <w:rsid w:val="00AE1B1F"/>
    <w:rsid w:val="00AE37DD"/>
    <w:rsid w:val="00AE3BA2"/>
    <w:rsid w:val="00AF433B"/>
    <w:rsid w:val="00B008F0"/>
    <w:rsid w:val="00B06F3F"/>
    <w:rsid w:val="00B202D6"/>
    <w:rsid w:val="00B25783"/>
    <w:rsid w:val="00B4128E"/>
    <w:rsid w:val="00B43B4B"/>
    <w:rsid w:val="00B44228"/>
    <w:rsid w:val="00B50706"/>
    <w:rsid w:val="00B63261"/>
    <w:rsid w:val="00B706C6"/>
    <w:rsid w:val="00B71D6A"/>
    <w:rsid w:val="00B767F9"/>
    <w:rsid w:val="00B83328"/>
    <w:rsid w:val="00BA3CE2"/>
    <w:rsid w:val="00BA3D34"/>
    <w:rsid w:val="00BC286E"/>
    <w:rsid w:val="00BC323A"/>
    <w:rsid w:val="00BC7F39"/>
    <w:rsid w:val="00BD1CCA"/>
    <w:rsid w:val="00BD2209"/>
    <w:rsid w:val="00BD633E"/>
    <w:rsid w:val="00C011DC"/>
    <w:rsid w:val="00C462AE"/>
    <w:rsid w:val="00C56A98"/>
    <w:rsid w:val="00C57D6A"/>
    <w:rsid w:val="00C643B7"/>
    <w:rsid w:val="00C64894"/>
    <w:rsid w:val="00C66F5C"/>
    <w:rsid w:val="00C72733"/>
    <w:rsid w:val="00C9119A"/>
    <w:rsid w:val="00CA2966"/>
    <w:rsid w:val="00CA4A94"/>
    <w:rsid w:val="00CA6E5A"/>
    <w:rsid w:val="00CB27F4"/>
    <w:rsid w:val="00CB7BE6"/>
    <w:rsid w:val="00CD530F"/>
    <w:rsid w:val="00CE69C7"/>
    <w:rsid w:val="00CF1596"/>
    <w:rsid w:val="00CF30D4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60DCD"/>
    <w:rsid w:val="00D70A24"/>
    <w:rsid w:val="00D77482"/>
    <w:rsid w:val="00D8487F"/>
    <w:rsid w:val="00D9260D"/>
    <w:rsid w:val="00DA0FB7"/>
    <w:rsid w:val="00DB2CEB"/>
    <w:rsid w:val="00DC0070"/>
    <w:rsid w:val="00DC4296"/>
    <w:rsid w:val="00DD1A42"/>
    <w:rsid w:val="00DF2925"/>
    <w:rsid w:val="00DF2CC8"/>
    <w:rsid w:val="00E075F1"/>
    <w:rsid w:val="00E16E6A"/>
    <w:rsid w:val="00E2344E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F00AB2"/>
    <w:rsid w:val="00F05DD9"/>
    <w:rsid w:val="00F07A35"/>
    <w:rsid w:val="00F12FC5"/>
    <w:rsid w:val="00F164AC"/>
    <w:rsid w:val="00F205AB"/>
    <w:rsid w:val="00F21A84"/>
    <w:rsid w:val="00F234DF"/>
    <w:rsid w:val="00F30937"/>
    <w:rsid w:val="00F351A1"/>
    <w:rsid w:val="00F36D54"/>
    <w:rsid w:val="00F4293D"/>
    <w:rsid w:val="00F54000"/>
    <w:rsid w:val="00F60552"/>
    <w:rsid w:val="00F64B67"/>
    <w:rsid w:val="00F73A8B"/>
    <w:rsid w:val="00F75FB8"/>
    <w:rsid w:val="00F77A61"/>
    <w:rsid w:val="00F81C34"/>
    <w:rsid w:val="00F831EC"/>
    <w:rsid w:val="00F83602"/>
    <w:rsid w:val="00F84A32"/>
    <w:rsid w:val="00F96940"/>
    <w:rsid w:val="00FB09AE"/>
    <w:rsid w:val="00FB1852"/>
    <w:rsid w:val="00FC7404"/>
    <w:rsid w:val="00FE01DF"/>
    <w:rsid w:val="00FF07D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345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SemovaOP</cp:lastModifiedBy>
  <cp:revision>30</cp:revision>
  <cp:lastPrinted>2022-07-11T09:00:00Z</cp:lastPrinted>
  <dcterms:created xsi:type="dcterms:W3CDTF">2022-05-23T12:46:00Z</dcterms:created>
  <dcterms:modified xsi:type="dcterms:W3CDTF">2025-02-05T09:11:00Z</dcterms:modified>
</cp:coreProperties>
</file>