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</w:t>
      </w:r>
      <w:r w:rsidR="00D54C7E">
        <w:t>муниципального</w:t>
      </w:r>
      <w:r w:rsidRPr="00E808C1">
        <w:t xml:space="preserve">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</w:t>
      </w:r>
      <w:r w:rsidR="00D54C7E">
        <w:t>муниципального</w:t>
      </w:r>
      <w:r w:rsidRPr="00E808C1">
        <w:t xml:space="preserve">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 w:rsidRPr="00F8464C">
        <w:t>– в границах кадастрового ква</w:t>
      </w:r>
      <w:r w:rsidR="00AA4F8A">
        <w:t xml:space="preserve">ртала </w:t>
      </w:r>
      <w:bookmarkStart w:id="0" w:name="_GoBack"/>
      <w:r w:rsidR="00AA4F8A">
        <w:t>50:39:0050301</w:t>
      </w:r>
      <w:bookmarkEnd w:id="0"/>
      <w:r w:rsidR="00AA4F8A">
        <w:t>, площадью 1200</w:t>
      </w:r>
      <w:r w:rsidRPr="00F8464C">
        <w:t xml:space="preserve"> кв. м, категория земель: «земли населенных пунктов», вид разрешенного использования: «</w:t>
      </w:r>
      <w:r w:rsidR="00641A26" w:rsidRPr="00641A26">
        <w:t>для ведения личного подсобного хозяйства (приусадебный земельный участок)</w:t>
      </w:r>
      <w:r w:rsidRPr="00F8464C">
        <w:t xml:space="preserve">», местоположение участка: Московская область, </w:t>
      </w:r>
      <w:r w:rsidR="00D54C7E">
        <w:t>муниципальный</w:t>
      </w:r>
      <w:r w:rsidRPr="00F8464C">
        <w:t xml:space="preserve"> округ Серебряные Пруды,</w:t>
      </w:r>
      <w:r w:rsidR="006E797E" w:rsidRPr="00F8464C">
        <w:t xml:space="preserve"> </w:t>
      </w:r>
      <w:r w:rsidR="00AA4F8A">
        <w:t>пгт. Серебряные Пруды</w:t>
      </w:r>
      <w:r w:rsidR="00361ED2">
        <w:t>, ул. Октябрьская</w:t>
      </w:r>
      <w:r w:rsidRPr="00F8464C">
        <w:t>;</w:t>
      </w:r>
    </w:p>
    <w:p w:rsidR="00E913F5" w:rsidRPr="00E16E6A" w:rsidRDefault="004130EE" w:rsidP="004130EE">
      <w:pPr>
        <w:ind w:firstLine="567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</w:t>
      </w:r>
      <w:r w:rsidR="00AA4F8A">
        <w:t>е) земельного участка с 18</w:t>
      </w:r>
      <w:r w:rsidR="005D112D">
        <w:t>.0</w:t>
      </w:r>
      <w:r w:rsidR="003E68BD">
        <w:t>2.2025 года по 21</w:t>
      </w:r>
      <w:r w:rsidR="005F5702">
        <w:t>.03</w:t>
      </w:r>
      <w:r>
        <w:t>.202</w:t>
      </w:r>
      <w:r w:rsidR="00C0023E">
        <w:t>5</w:t>
      </w:r>
      <w:r>
        <w:t xml:space="preserve"> г</w:t>
      </w:r>
      <w:r w:rsidR="00363D5F">
        <w:t>о</w:t>
      </w:r>
      <w:r w:rsidR="005D112D">
        <w:t>да, дата расс</w:t>
      </w:r>
      <w:r w:rsidR="003E68BD">
        <w:t>мотрения заявок 21</w:t>
      </w:r>
      <w:r w:rsidR="00C0023E">
        <w:t>.0</w:t>
      </w:r>
      <w:r w:rsidR="005F5702">
        <w:t>3</w:t>
      </w:r>
      <w:r w:rsidR="005D112D">
        <w:t>.2025</w:t>
      </w:r>
      <w:r>
        <w:t xml:space="preserve"> года, по</w:t>
      </w:r>
      <w:r w:rsidR="005A7A29">
        <w:t xml:space="preserve"> адресу: Московская область, пгт</w:t>
      </w:r>
      <w:r>
        <w:t>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3E68BD">
        <w:t>21</w:t>
      </w:r>
      <w:r w:rsidR="005F5702">
        <w:t>.03</w:t>
      </w:r>
      <w:r w:rsidR="00973C4A">
        <w:t>.202</w:t>
      </w:r>
      <w:r w:rsidR="00973C4A" w:rsidRPr="005D112D">
        <w:t>5</w:t>
      </w:r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</w:t>
      </w:r>
      <w:r w:rsidR="005A7A29">
        <w:t xml:space="preserve"> адресу: Московская область, пгт</w:t>
      </w:r>
      <w:r w:rsidR="00E913F5" w:rsidRPr="00E16E6A">
        <w:t>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2978AB">
        <w:t>. Тел. 8 (496)673-81-59</w:t>
      </w:r>
      <w:r w:rsidR="00A83353" w:rsidRPr="00E16E6A">
        <w:t>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44" w:rsidRDefault="00A63544" w:rsidP="004F594C">
      <w:r>
        <w:separator/>
      </w:r>
    </w:p>
  </w:endnote>
  <w:endnote w:type="continuationSeparator" w:id="0">
    <w:p w:rsidR="00A63544" w:rsidRDefault="00A63544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44" w:rsidRDefault="00A63544" w:rsidP="004F594C">
      <w:r>
        <w:separator/>
      </w:r>
    </w:p>
  </w:footnote>
  <w:footnote w:type="continuationSeparator" w:id="0">
    <w:p w:rsidR="00A63544" w:rsidRDefault="00A63544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074B9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256F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54842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1D0C8A"/>
    <w:rsid w:val="002042AA"/>
    <w:rsid w:val="002046B1"/>
    <w:rsid w:val="00213640"/>
    <w:rsid w:val="00227A98"/>
    <w:rsid w:val="002308A0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978AB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1ED2"/>
    <w:rsid w:val="00363053"/>
    <w:rsid w:val="00363D5F"/>
    <w:rsid w:val="00367AD0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E68BD"/>
    <w:rsid w:val="003F5FB8"/>
    <w:rsid w:val="004130EE"/>
    <w:rsid w:val="004165AB"/>
    <w:rsid w:val="00416883"/>
    <w:rsid w:val="00421459"/>
    <w:rsid w:val="00435F4E"/>
    <w:rsid w:val="00446552"/>
    <w:rsid w:val="00454BFF"/>
    <w:rsid w:val="0045622A"/>
    <w:rsid w:val="00484C4F"/>
    <w:rsid w:val="0049342A"/>
    <w:rsid w:val="00495471"/>
    <w:rsid w:val="004B31E1"/>
    <w:rsid w:val="004B37B9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0E65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A7A29"/>
    <w:rsid w:val="005C2089"/>
    <w:rsid w:val="005C443E"/>
    <w:rsid w:val="005C64DE"/>
    <w:rsid w:val="005D112D"/>
    <w:rsid w:val="005D1B5D"/>
    <w:rsid w:val="005D4122"/>
    <w:rsid w:val="005D6B90"/>
    <w:rsid w:val="005E1900"/>
    <w:rsid w:val="005F5702"/>
    <w:rsid w:val="00602A45"/>
    <w:rsid w:val="006033B2"/>
    <w:rsid w:val="0060638B"/>
    <w:rsid w:val="00615E47"/>
    <w:rsid w:val="00630A63"/>
    <w:rsid w:val="00631F6F"/>
    <w:rsid w:val="00633EB4"/>
    <w:rsid w:val="0063495C"/>
    <w:rsid w:val="00641A26"/>
    <w:rsid w:val="006460A1"/>
    <w:rsid w:val="006465DB"/>
    <w:rsid w:val="006471FD"/>
    <w:rsid w:val="00655952"/>
    <w:rsid w:val="00656D95"/>
    <w:rsid w:val="00657DAF"/>
    <w:rsid w:val="006660E5"/>
    <w:rsid w:val="006669C2"/>
    <w:rsid w:val="0066796C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E797E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375A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4D30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2BAA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36BF"/>
    <w:rsid w:val="009065AA"/>
    <w:rsid w:val="00910010"/>
    <w:rsid w:val="0091779F"/>
    <w:rsid w:val="0092185C"/>
    <w:rsid w:val="009229B2"/>
    <w:rsid w:val="00932A11"/>
    <w:rsid w:val="009441C7"/>
    <w:rsid w:val="00944691"/>
    <w:rsid w:val="00946E34"/>
    <w:rsid w:val="00952CEA"/>
    <w:rsid w:val="00964D6D"/>
    <w:rsid w:val="00965905"/>
    <w:rsid w:val="00973C4A"/>
    <w:rsid w:val="00980500"/>
    <w:rsid w:val="00981E91"/>
    <w:rsid w:val="00983975"/>
    <w:rsid w:val="00994674"/>
    <w:rsid w:val="009A7F70"/>
    <w:rsid w:val="009B0DD8"/>
    <w:rsid w:val="009B5B5A"/>
    <w:rsid w:val="009E1EC2"/>
    <w:rsid w:val="009E58E0"/>
    <w:rsid w:val="00A0475A"/>
    <w:rsid w:val="00A07A3A"/>
    <w:rsid w:val="00A07C1E"/>
    <w:rsid w:val="00A1271D"/>
    <w:rsid w:val="00A20BF0"/>
    <w:rsid w:val="00A26348"/>
    <w:rsid w:val="00A34A28"/>
    <w:rsid w:val="00A44973"/>
    <w:rsid w:val="00A61A35"/>
    <w:rsid w:val="00A63544"/>
    <w:rsid w:val="00A65420"/>
    <w:rsid w:val="00A74C0E"/>
    <w:rsid w:val="00A76DB0"/>
    <w:rsid w:val="00A83353"/>
    <w:rsid w:val="00A85806"/>
    <w:rsid w:val="00A86F30"/>
    <w:rsid w:val="00A87348"/>
    <w:rsid w:val="00A90AA1"/>
    <w:rsid w:val="00A963B9"/>
    <w:rsid w:val="00AA04AB"/>
    <w:rsid w:val="00AA3915"/>
    <w:rsid w:val="00AA4F8A"/>
    <w:rsid w:val="00AB1A12"/>
    <w:rsid w:val="00AB48A6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023E"/>
    <w:rsid w:val="00C011DC"/>
    <w:rsid w:val="00C346B0"/>
    <w:rsid w:val="00C462AE"/>
    <w:rsid w:val="00C56A98"/>
    <w:rsid w:val="00C57D6A"/>
    <w:rsid w:val="00C64894"/>
    <w:rsid w:val="00C66F5C"/>
    <w:rsid w:val="00C72733"/>
    <w:rsid w:val="00C81092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5DCB"/>
    <w:rsid w:val="00D17A0E"/>
    <w:rsid w:val="00D20282"/>
    <w:rsid w:val="00D272CA"/>
    <w:rsid w:val="00D33A36"/>
    <w:rsid w:val="00D4141D"/>
    <w:rsid w:val="00D44486"/>
    <w:rsid w:val="00D54143"/>
    <w:rsid w:val="00D54C7E"/>
    <w:rsid w:val="00D57DB2"/>
    <w:rsid w:val="00D70A24"/>
    <w:rsid w:val="00D77482"/>
    <w:rsid w:val="00D8487F"/>
    <w:rsid w:val="00D9260D"/>
    <w:rsid w:val="00DA0FB7"/>
    <w:rsid w:val="00DA4430"/>
    <w:rsid w:val="00DB2CEB"/>
    <w:rsid w:val="00DB3D63"/>
    <w:rsid w:val="00DB41E4"/>
    <w:rsid w:val="00DC0070"/>
    <w:rsid w:val="00DC4296"/>
    <w:rsid w:val="00DD0CFE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1031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64C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254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53</cp:revision>
  <cp:lastPrinted>2022-07-11T09:00:00Z</cp:lastPrinted>
  <dcterms:created xsi:type="dcterms:W3CDTF">2022-05-23T12:46:00Z</dcterms:created>
  <dcterms:modified xsi:type="dcterms:W3CDTF">2025-02-17T05:33:00Z</dcterms:modified>
</cp:coreProperties>
</file>