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37650F" w:rsidP="006C4D3B">
      <w:pPr>
        <w:ind w:firstLine="567"/>
        <w:jc w:val="both"/>
      </w:pPr>
      <w:r>
        <w:rPr>
          <w:bCs/>
        </w:rPr>
        <w:t>Предварительное</w:t>
      </w:r>
      <w:r w:rsidR="00F00AB2" w:rsidRPr="00E808C1">
        <w:rPr>
          <w:bCs/>
        </w:rPr>
        <w:t xml:space="preserve"> согласовани</w:t>
      </w:r>
      <w:r>
        <w:rPr>
          <w:bCs/>
        </w:rPr>
        <w:t>е</w:t>
      </w:r>
      <w:r w:rsidR="00F00AB2" w:rsidRPr="00E808C1">
        <w:rPr>
          <w:bCs/>
        </w:rPr>
        <w:t xml:space="preserve"> предоставления земельных участков</w:t>
      </w:r>
      <w:r w:rsidR="00F00AB2" w:rsidRPr="00E808C1">
        <w:rPr>
          <w:b/>
          <w:bCs/>
        </w:rPr>
        <w:t xml:space="preserve"> </w:t>
      </w:r>
      <w:r w:rsidR="00F00AB2" w:rsidRPr="00E808C1">
        <w:t xml:space="preserve">государственная </w:t>
      </w:r>
      <w:proofErr w:type="gramStart"/>
      <w:r w:rsidR="00F00AB2" w:rsidRPr="00E808C1">
        <w:t>собственность</w:t>
      </w:r>
      <w:proofErr w:type="gramEnd"/>
      <w:r w:rsidR="00F00AB2" w:rsidRPr="00E808C1">
        <w:t xml:space="preserve"> на которые не разграничена, находящихся на территории городского округа Серебряные Пруды Московской области, </w:t>
      </w:r>
      <w:r w:rsidR="00F00AB2" w:rsidRPr="00E808C1">
        <w:rPr>
          <w:bCs/>
        </w:rPr>
        <w:t>гражданам для индивидуального жилищного строительства и ведения ли</w:t>
      </w:r>
      <w:r w:rsidR="00A041BC">
        <w:rPr>
          <w:bCs/>
        </w:rPr>
        <w:t>чного подсобного хозяйства</w:t>
      </w:r>
      <w:r w:rsidR="00F00AB2"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1821FD" w:rsidRDefault="00076117" w:rsidP="00076117">
      <w:pPr>
        <w:ind w:firstLine="567"/>
        <w:jc w:val="both"/>
      </w:pPr>
      <w:r w:rsidRPr="00076117">
        <w:t>– ка</w:t>
      </w:r>
      <w:r w:rsidR="00286675">
        <w:t>дастровый номер 50:39:0020105:3</w:t>
      </w:r>
      <w:r>
        <w:t>9</w:t>
      </w:r>
      <w:r w:rsidR="00A041BC">
        <w:t>4</w:t>
      </w:r>
      <w:r w:rsidRPr="00076117">
        <w:t>, площадью 1</w:t>
      </w:r>
      <w:r w:rsidR="00286675">
        <w:t>5</w:t>
      </w:r>
      <w:r w:rsidRPr="00076117">
        <w:t>00кв</w:t>
      </w:r>
      <w:proofErr w:type="gramStart"/>
      <w:r w:rsidRPr="00076117">
        <w:t>.м</w:t>
      </w:r>
      <w:proofErr w:type="gramEnd"/>
      <w:r w:rsidRPr="00076117">
        <w:t xml:space="preserve">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 </w:t>
      </w:r>
      <w:proofErr w:type="spellStart"/>
      <w:r w:rsidR="00286675">
        <w:t>г</w:t>
      </w:r>
      <w:proofErr w:type="gramStart"/>
      <w:r w:rsidR="00286675">
        <w:t>.о</w:t>
      </w:r>
      <w:proofErr w:type="spellEnd"/>
      <w:proofErr w:type="gramEnd"/>
      <w:r w:rsidR="00286675">
        <w:t xml:space="preserve"> Серебряные Пруды, д Песочное</w:t>
      </w:r>
      <w:r w:rsidR="001821FD" w:rsidRPr="00AE1B1F">
        <w:t>;</w:t>
      </w:r>
    </w:p>
    <w:p w:rsidR="00A041BC" w:rsidRDefault="00A041BC" w:rsidP="00A041BC">
      <w:pPr>
        <w:ind w:firstLine="567"/>
        <w:jc w:val="both"/>
      </w:pPr>
      <w:r w:rsidRPr="00076117">
        <w:t>– ка</w:t>
      </w:r>
      <w:r>
        <w:t>дастровый номер 50:39:0020105:39</w:t>
      </w:r>
      <w:r>
        <w:t>1</w:t>
      </w:r>
      <w:r w:rsidRPr="00076117">
        <w:t>, площадью 1</w:t>
      </w:r>
      <w:r>
        <w:t>5</w:t>
      </w:r>
      <w:r w:rsidRPr="00076117">
        <w:t>00кв</w:t>
      </w:r>
      <w:proofErr w:type="gramStart"/>
      <w:r w:rsidRPr="00076117">
        <w:t>.м</w:t>
      </w:r>
      <w:proofErr w:type="gramEnd"/>
      <w:r w:rsidRPr="00076117">
        <w:t xml:space="preserve">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 </w:t>
      </w:r>
      <w:proofErr w:type="spellStart"/>
      <w:r>
        <w:t>г</w:t>
      </w:r>
      <w:proofErr w:type="gramStart"/>
      <w:r>
        <w:t>.о</w:t>
      </w:r>
      <w:proofErr w:type="spellEnd"/>
      <w:proofErr w:type="gramEnd"/>
      <w:r>
        <w:t xml:space="preserve"> Серебряные Пруды, д Песочное</w:t>
      </w:r>
      <w:r w:rsidRPr="00AE1B1F">
        <w:t>;</w:t>
      </w:r>
    </w:p>
    <w:p w:rsidR="00E913F5" w:rsidRPr="00E16E6A" w:rsidRDefault="00F00AB2" w:rsidP="006C4D3B">
      <w:pPr>
        <w:ind w:firstLine="567"/>
        <w:jc w:val="both"/>
      </w:pPr>
      <w:bookmarkStart w:id="0" w:name="_GoBack"/>
      <w:r w:rsidRPr="00E16E6A">
        <w:t>Граждане  заинтересованные в приобретении прав на вышеуказанные земельные участки,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участвовать в аукционе по продаже (аренде) земельного участка </w:t>
      </w:r>
      <w:r w:rsidR="00E913F5" w:rsidRPr="00E16E6A">
        <w:t>с</w:t>
      </w:r>
      <w:r w:rsidR="00C643B7">
        <w:t xml:space="preserve"> </w:t>
      </w:r>
      <w:r w:rsidR="00A041BC">
        <w:t>12</w:t>
      </w:r>
      <w:r w:rsidR="002B3D9B">
        <w:t>.0</w:t>
      </w:r>
      <w:r w:rsidR="00A041BC">
        <w:t>9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A041BC">
        <w:t>14.10</w:t>
      </w:r>
      <w:r w:rsidR="00723B6C">
        <w:t>.2024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bookmarkEnd w:id="0"/>
      <w:r w:rsidR="00E913F5" w:rsidRPr="00E16E6A">
        <w:t xml:space="preserve">, дата рассмотрения заявок </w:t>
      </w:r>
      <w:r w:rsidR="00A041BC">
        <w:t>14</w:t>
      </w:r>
      <w:r w:rsidR="00C643B7" w:rsidRPr="00C643B7">
        <w:t>.</w:t>
      </w:r>
      <w:r w:rsidR="00A041BC">
        <w:t>10</w:t>
      </w:r>
      <w:r w:rsidR="00C643B7" w:rsidRPr="00C643B7">
        <w:t xml:space="preserve">.2024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A041BC">
        <w:t>14</w:t>
      </w:r>
      <w:r w:rsidR="00C643B7" w:rsidRPr="00C643B7">
        <w:t>.</w:t>
      </w:r>
      <w:r w:rsidR="00A041BC">
        <w:t>10</w:t>
      </w:r>
      <w:r w:rsidR="00C643B7" w:rsidRPr="00C643B7">
        <w:t xml:space="preserve">.2024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60" w:rsidRDefault="004C5F60" w:rsidP="004F594C">
      <w:r>
        <w:separator/>
      </w:r>
    </w:p>
  </w:endnote>
  <w:endnote w:type="continuationSeparator" w:id="0">
    <w:p w:rsidR="004C5F60" w:rsidRDefault="004C5F6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60" w:rsidRDefault="004C5F60" w:rsidP="004F594C">
      <w:r>
        <w:separator/>
      </w:r>
    </w:p>
  </w:footnote>
  <w:footnote w:type="continuationSeparator" w:id="0">
    <w:p w:rsidR="004C5F60" w:rsidRDefault="004C5F60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65AB"/>
    <w:rsid w:val="00421459"/>
    <w:rsid w:val="00435F4E"/>
    <w:rsid w:val="00446552"/>
    <w:rsid w:val="00454BFF"/>
    <w:rsid w:val="00484C4F"/>
    <w:rsid w:val="004B5BA5"/>
    <w:rsid w:val="004B7260"/>
    <w:rsid w:val="004C331F"/>
    <w:rsid w:val="004C5F60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1BC"/>
    <w:rsid w:val="00A0475A"/>
    <w:rsid w:val="00A07A3A"/>
    <w:rsid w:val="00A1271D"/>
    <w:rsid w:val="00A34A28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2966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167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19</cp:revision>
  <cp:lastPrinted>2022-07-11T09:00:00Z</cp:lastPrinted>
  <dcterms:created xsi:type="dcterms:W3CDTF">2022-05-23T12:46:00Z</dcterms:created>
  <dcterms:modified xsi:type="dcterms:W3CDTF">2024-09-11T13:33:00Z</dcterms:modified>
</cp:coreProperties>
</file>